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E4" w:rsidRDefault="004234E4" w:rsidP="006563B2">
      <w:pPr>
        <w:jc w:val="center"/>
        <w:rPr>
          <w:rFonts w:ascii="Times New Roman" w:hAnsi="Times New Roman"/>
          <w:b/>
          <w:sz w:val="32"/>
          <w:szCs w:val="32"/>
        </w:rPr>
      </w:pPr>
    </w:p>
    <w:p w:rsidR="004234E4" w:rsidRDefault="004234E4" w:rsidP="006563B2">
      <w:pPr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Name _______________________</w:t>
      </w:r>
    </w:p>
    <w:p w:rsidR="004234E4" w:rsidRPr="006078B0" w:rsidRDefault="004234E4" w:rsidP="006563B2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6078B0">
        <w:rPr>
          <w:rFonts w:ascii="Times New Roman" w:hAnsi="Times New Roman"/>
          <w:b/>
          <w:color w:val="FF0000"/>
          <w:sz w:val="32"/>
          <w:szCs w:val="32"/>
        </w:rPr>
        <w:t>Homework  #4</w:t>
      </w:r>
    </w:p>
    <w:p w:rsidR="004234E4" w:rsidRDefault="004234E4" w:rsidP="006563B2">
      <w:pPr>
        <w:pStyle w:val="BodyText"/>
        <w:rPr>
          <w:b/>
          <w:color w:val="auto"/>
          <w:sz w:val="28"/>
        </w:rPr>
      </w:pPr>
      <w:r>
        <w:rPr>
          <w:b/>
          <w:color w:val="FF0000"/>
          <w:sz w:val="28"/>
        </w:rPr>
        <w:t xml:space="preserve">Directions: </w:t>
      </w:r>
      <w:r>
        <w:rPr>
          <w:b/>
          <w:color w:val="auto"/>
          <w:sz w:val="28"/>
        </w:rPr>
        <w:t>Please list any people or URL’s you consulted</w:t>
      </w:r>
    </w:p>
    <w:p w:rsidR="004234E4" w:rsidRPr="006563B2" w:rsidRDefault="004234E4" w:rsidP="006563B2">
      <w:pPr>
        <w:rPr>
          <w:rFonts w:ascii="Times New Roman" w:hAnsi="Times New Roman"/>
          <w:b/>
          <w:sz w:val="24"/>
          <w:szCs w:val="24"/>
        </w:rPr>
      </w:pPr>
    </w:p>
    <w:p w:rsidR="004234E4" w:rsidRDefault="004234E4" w:rsidP="006563B2">
      <w:pPr>
        <w:rPr>
          <w:rFonts w:ascii="Arial" w:hAnsi="Arial"/>
        </w:rPr>
      </w:pPr>
      <w:r w:rsidRPr="006563B2">
        <w:rPr>
          <w:rFonts w:ascii="Times New Roman" w:hAnsi="Times New Roman"/>
          <w:b/>
          <w:sz w:val="24"/>
          <w:szCs w:val="24"/>
        </w:rPr>
        <w:t xml:space="preserve">#1. </w:t>
      </w:r>
      <w:r>
        <w:rPr>
          <w:rFonts w:ascii="Arial" w:hAnsi="Arial"/>
        </w:rPr>
        <w:t xml:space="preserve">#1. (1 point) </w:t>
      </w:r>
      <w:r>
        <w:rPr>
          <w:rFonts w:ascii="Arial" w:hAnsi="Arial"/>
          <w:b/>
        </w:rPr>
        <w:t>Consider the attribute grammar</w:t>
      </w:r>
      <w:r>
        <w:rPr>
          <w:rFonts w:ascii="Arial" w:hAnsi="Arial"/>
        </w:rPr>
        <w:t>:</w:t>
      </w:r>
    </w:p>
    <w:p w:rsidR="004234E4" w:rsidRDefault="004234E4" w:rsidP="006563B2">
      <w:pPr>
        <w:rPr>
          <w:rFonts w:ascii="Arial" w:hAnsi="Arial"/>
        </w:rPr>
      </w:pPr>
      <w:r>
        <w:rPr>
          <w:rFonts w:ascii="Arial" w:hAnsi="Arial"/>
        </w:rPr>
        <w:t xml:space="preserve"> N</w:t>
      </w:r>
      <w:r w:rsidRPr="006563B2">
        <w:rPr>
          <w:rFonts w:ascii="Arial" w:hAnsi="Arial"/>
          <w:vertAlign w:val="subscript"/>
        </w:rPr>
        <w:t>1</w:t>
      </w:r>
      <w:r>
        <w:rPr>
          <w:rFonts w:ascii="Arial" w:hAnsi="Arial"/>
        </w:rPr>
        <w:t xml:space="preserve"> --&gt;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c                           N</w:t>
      </w:r>
      <w:r w:rsidRPr="006563B2">
        <w:rPr>
          <w:rFonts w:ascii="Arial" w:hAnsi="Arial"/>
          <w:vertAlign w:val="subscript"/>
        </w:rPr>
        <w:t>1</w:t>
      </w:r>
      <w:r>
        <w:rPr>
          <w:rFonts w:ascii="Arial" w:hAnsi="Arial"/>
        </w:rPr>
        <w:t>.cnum =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.cnum + 1 </w:t>
      </w:r>
      <w:r>
        <w:rPr>
          <w:rFonts w:ascii="Arial" w:hAnsi="Arial"/>
        </w:rPr>
        <w:br/>
        <w:t xml:space="preserve">                                             N</w:t>
      </w:r>
      <w:r w:rsidRPr="006563B2">
        <w:rPr>
          <w:rFonts w:ascii="Arial" w:hAnsi="Arial"/>
          <w:vertAlign w:val="subscript"/>
        </w:rPr>
        <w:t>1</w:t>
      </w:r>
      <w:r>
        <w:rPr>
          <w:rFonts w:ascii="Arial" w:hAnsi="Arial"/>
        </w:rPr>
        <w:t>.dnum =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.dnum </w:t>
      </w:r>
    </w:p>
    <w:p w:rsidR="004234E4" w:rsidRDefault="004234E4" w:rsidP="006563B2">
      <w:pPr>
        <w:rPr>
          <w:rFonts w:ascii="Arial" w:hAnsi="Arial"/>
        </w:rPr>
      </w:pPr>
      <w:r>
        <w:rPr>
          <w:rFonts w:ascii="Arial" w:hAnsi="Arial"/>
        </w:rPr>
        <w:br/>
        <w:t>2. N</w:t>
      </w:r>
      <w:r w:rsidRPr="006563B2">
        <w:rPr>
          <w:rFonts w:ascii="Arial" w:hAnsi="Arial"/>
          <w:vertAlign w:val="subscript"/>
        </w:rPr>
        <w:t>1</w:t>
      </w:r>
      <w:r>
        <w:rPr>
          <w:rFonts w:ascii="Arial" w:hAnsi="Arial"/>
        </w:rPr>
        <w:t xml:space="preserve"> --&gt;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d                        N</w:t>
      </w:r>
      <w:r w:rsidRPr="006563B2">
        <w:rPr>
          <w:rFonts w:ascii="Arial" w:hAnsi="Arial"/>
          <w:vertAlign w:val="subscript"/>
        </w:rPr>
        <w:t>1</w:t>
      </w:r>
      <w:r>
        <w:rPr>
          <w:rFonts w:ascii="Arial" w:hAnsi="Arial"/>
        </w:rPr>
        <w:t>.cnum =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.cnum </w:t>
      </w:r>
      <w:r>
        <w:rPr>
          <w:rFonts w:ascii="Arial" w:hAnsi="Arial"/>
        </w:rPr>
        <w:br/>
        <w:t xml:space="preserve">                                             N</w:t>
      </w:r>
      <w:r w:rsidRPr="006563B2">
        <w:rPr>
          <w:rFonts w:ascii="Arial" w:hAnsi="Arial"/>
          <w:vertAlign w:val="subscript"/>
        </w:rPr>
        <w:t>1</w:t>
      </w:r>
      <w:r>
        <w:rPr>
          <w:rFonts w:ascii="Arial" w:hAnsi="Arial"/>
        </w:rPr>
        <w:t>.dnum =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.dnum + 1 </w:t>
      </w:r>
    </w:p>
    <w:p w:rsidR="004234E4" w:rsidRDefault="004234E4" w:rsidP="006563B2">
      <w:pPr>
        <w:rPr>
          <w:rFonts w:ascii="Arial" w:hAnsi="Arial"/>
        </w:rPr>
      </w:pPr>
      <w:r>
        <w:rPr>
          <w:rFonts w:ascii="Arial" w:hAnsi="Arial"/>
        </w:rPr>
        <w:br/>
        <w:t xml:space="preserve">3. N --&gt; d                              N.cnum = 0       </w:t>
      </w:r>
    </w:p>
    <w:p w:rsidR="004234E4" w:rsidRDefault="004234E4" w:rsidP="006563B2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N.dnum = 1 </w:t>
      </w:r>
      <w:r>
        <w:rPr>
          <w:rFonts w:ascii="Arial" w:hAnsi="Arial"/>
        </w:rPr>
        <w:br/>
        <w:t xml:space="preserve">4. N --&gt; c                             N.cnum = 1 </w:t>
      </w:r>
      <w:r>
        <w:rPr>
          <w:rFonts w:ascii="Arial" w:hAnsi="Arial"/>
        </w:rPr>
        <w:br/>
        <w:t xml:space="preserve">                                            N.dnum = 0 </w:t>
      </w:r>
      <w:r>
        <w:rPr>
          <w:rFonts w:ascii="Arial" w:hAnsi="Arial"/>
        </w:rPr>
        <w:br/>
      </w:r>
    </w:p>
    <w:p w:rsidR="004234E4" w:rsidRDefault="004234E4" w:rsidP="006563B2">
      <w:pPr>
        <w:numPr>
          <w:ilvl w:val="0"/>
          <w:numId w:val="1"/>
        </w:num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Draw a parse tree and compute attributes for cddc </w:t>
      </w:r>
    </w:p>
    <w:p w:rsidR="004234E4" w:rsidRDefault="004234E4" w:rsidP="006563B2">
      <w:pPr>
        <w:rPr>
          <w:rFonts w:ascii="Times New Roman" w:hAnsi="Times New Roman"/>
          <w:b/>
          <w:sz w:val="24"/>
          <w:szCs w:val="24"/>
        </w:rPr>
      </w:pPr>
    </w:p>
    <w:p w:rsidR="004234E4" w:rsidRDefault="004234E4" w:rsidP="006563B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What did the attributes compute? That is, what is the purpose of the attributes?</w:t>
      </w:r>
    </w:p>
    <w:p w:rsidR="004234E4" w:rsidRPr="006563B2" w:rsidRDefault="004234E4" w:rsidP="006563B2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4234E4" w:rsidRDefault="004234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234E4" w:rsidRDefault="004234E4" w:rsidP="006078B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#2. Consider the following grammar for a sequence of assignment and for loop statements:</w:t>
      </w:r>
    </w:p>
    <w:p w:rsidR="004234E4" w:rsidRDefault="004234E4" w:rsidP="006078B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966DB">
        <w:rPr>
          <w:rFonts w:ascii="Times New Roman" w:hAnsi="Times New Roman"/>
          <w:b/>
          <w:sz w:val="24"/>
          <w:szCs w:val="24"/>
        </w:rPr>
        <w:sym w:font="Wingdings" w:char="F0E0"/>
      </w:r>
      <w:r>
        <w:rPr>
          <w:rFonts w:ascii="Times New Roman" w:hAnsi="Times New Roman"/>
          <w:b/>
          <w:sz w:val="24"/>
          <w:szCs w:val="24"/>
        </w:rPr>
        <w:t xml:space="preserve"> Statement_List</w:t>
      </w:r>
    </w:p>
    <w:p w:rsidR="004234E4" w:rsidRDefault="004234E4" w:rsidP="006078B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Statement_List </w:t>
      </w:r>
      <w:r>
        <w:rPr>
          <w:rFonts w:ascii="Times New Roman" w:hAnsi="Times New Roman"/>
          <w:b/>
          <w:sz w:val="24"/>
          <w:szCs w:val="24"/>
        </w:rPr>
        <w:tab/>
      </w:r>
      <w:r w:rsidRPr="003966DB">
        <w:rPr>
          <w:rFonts w:ascii="Times New Roman" w:hAnsi="Times New Roman"/>
          <w:b/>
          <w:sz w:val="24"/>
          <w:szCs w:val="24"/>
        </w:rPr>
        <w:sym w:font="Wingdings" w:char="F0E0"/>
      </w:r>
      <w:r>
        <w:rPr>
          <w:rFonts w:ascii="Times New Roman" w:hAnsi="Times New Roman"/>
          <w:b/>
          <w:sz w:val="24"/>
          <w:szCs w:val="24"/>
        </w:rPr>
        <w:t xml:space="preserve"> Statement Statement_List</w:t>
      </w:r>
    </w:p>
    <w:p w:rsidR="004234E4" w:rsidRDefault="004234E4" w:rsidP="006078B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 | Statement</w:t>
      </w:r>
    </w:p>
    <w:p w:rsidR="004234E4" w:rsidRDefault="004234E4" w:rsidP="006078B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Statement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966DB">
        <w:rPr>
          <w:rFonts w:ascii="Times New Roman" w:hAnsi="Times New Roman"/>
          <w:b/>
          <w:sz w:val="24"/>
          <w:szCs w:val="24"/>
        </w:rPr>
        <w:sym w:font="Wingdings" w:char="F0E0"/>
      </w:r>
      <w:r>
        <w:rPr>
          <w:rFonts w:ascii="Times New Roman" w:hAnsi="Times New Roman"/>
          <w:b/>
          <w:sz w:val="24"/>
          <w:szCs w:val="24"/>
        </w:rPr>
        <w:t xml:space="preserve"> for id = Const</w:t>
      </w:r>
      <w:r w:rsidRPr="003966DB">
        <w:rPr>
          <w:rFonts w:ascii="Times New Roman" w:hAnsi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to Const</w:t>
      </w:r>
      <w:r>
        <w:rPr>
          <w:rFonts w:ascii="Times New Roman" w:hAnsi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{ Statement_List }</w:t>
      </w:r>
    </w:p>
    <w:p w:rsidR="004234E4" w:rsidRDefault="004234E4" w:rsidP="006078B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| Assignment </w:t>
      </w:r>
    </w:p>
    <w:p w:rsidR="004234E4" w:rsidRDefault="004234E4" w:rsidP="006078B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234E4" w:rsidRDefault="004234E4" w:rsidP="003966D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Show a parse tree for</w:t>
      </w:r>
    </w:p>
    <w:p w:rsidR="004234E4" w:rsidRDefault="004234E4" w:rsidP="004F6DD4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234E4" w:rsidRPr="004F6DD4" w:rsidRDefault="004234E4" w:rsidP="004F6DD4">
      <w:pPr>
        <w:spacing w:after="120" w:line="240" w:lineRule="auto"/>
        <w:rPr>
          <w:rFonts w:ascii="Courier New" w:hAnsi="Courier New" w:cs="Courier New"/>
          <w:b/>
          <w:sz w:val="24"/>
          <w:szCs w:val="24"/>
        </w:rPr>
      </w:pPr>
      <w:r w:rsidRPr="004F6DD4">
        <w:rPr>
          <w:rFonts w:ascii="Courier New" w:hAnsi="Courier New" w:cs="Courier New"/>
          <w:b/>
          <w:sz w:val="24"/>
          <w:szCs w:val="24"/>
        </w:rPr>
        <w:t>For I = 1 to 100 {</w:t>
      </w:r>
    </w:p>
    <w:p w:rsidR="004234E4" w:rsidRPr="004F6DD4" w:rsidRDefault="004234E4" w:rsidP="004F6DD4">
      <w:pPr>
        <w:spacing w:after="120" w:line="240" w:lineRule="auto"/>
        <w:rPr>
          <w:rFonts w:ascii="Courier New" w:hAnsi="Courier New" w:cs="Courier New"/>
          <w:b/>
          <w:sz w:val="24"/>
          <w:szCs w:val="24"/>
        </w:rPr>
      </w:pPr>
      <w:r w:rsidRPr="004F6DD4">
        <w:rPr>
          <w:rFonts w:ascii="Courier New" w:hAnsi="Courier New" w:cs="Courier New"/>
          <w:b/>
          <w:sz w:val="24"/>
          <w:szCs w:val="24"/>
        </w:rPr>
        <w:t xml:space="preserve">   Assignment</w:t>
      </w:r>
    </w:p>
    <w:p w:rsidR="004234E4" w:rsidRPr="004F6DD4" w:rsidRDefault="004234E4" w:rsidP="004F6DD4">
      <w:pPr>
        <w:spacing w:after="120" w:line="240" w:lineRule="auto"/>
        <w:rPr>
          <w:rFonts w:ascii="Courier New" w:hAnsi="Courier New" w:cs="Courier New"/>
          <w:b/>
          <w:sz w:val="24"/>
          <w:szCs w:val="24"/>
        </w:rPr>
      </w:pPr>
      <w:r w:rsidRPr="004F6DD4">
        <w:rPr>
          <w:rFonts w:ascii="Courier New" w:hAnsi="Courier New" w:cs="Courier New"/>
          <w:b/>
          <w:sz w:val="24"/>
          <w:szCs w:val="24"/>
        </w:rPr>
        <w:t xml:space="preserve">   Assignment</w:t>
      </w:r>
    </w:p>
    <w:p w:rsidR="004234E4" w:rsidRPr="004F6DD4" w:rsidRDefault="004234E4" w:rsidP="004F6DD4">
      <w:pPr>
        <w:spacing w:after="120" w:line="240" w:lineRule="auto"/>
        <w:rPr>
          <w:rFonts w:ascii="Courier New" w:hAnsi="Courier New" w:cs="Courier New"/>
          <w:b/>
          <w:sz w:val="24"/>
          <w:szCs w:val="24"/>
        </w:rPr>
      </w:pPr>
      <w:r w:rsidRPr="004F6DD4">
        <w:rPr>
          <w:rFonts w:ascii="Courier New" w:hAnsi="Courier New" w:cs="Courier New"/>
          <w:b/>
          <w:sz w:val="24"/>
          <w:szCs w:val="24"/>
        </w:rPr>
        <w:t>}</w:t>
      </w:r>
    </w:p>
    <w:p w:rsidR="004234E4" w:rsidRDefault="004234E4" w:rsidP="004F6DD4">
      <w:pPr>
        <w:spacing w:after="120" w:line="240" w:lineRule="auto"/>
        <w:rPr>
          <w:rFonts w:ascii="Courier New" w:hAnsi="Courier New" w:cs="Courier New"/>
          <w:b/>
          <w:sz w:val="24"/>
          <w:szCs w:val="24"/>
        </w:rPr>
      </w:pPr>
      <w:r w:rsidRPr="004F6DD4">
        <w:rPr>
          <w:rFonts w:ascii="Courier New" w:hAnsi="Courier New" w:cs="Courier New"/>
          <w:b/>
          <w:sz w:val="24"/>
          <w:szCs w:val="24"/>
        </w:rPr>
        <w:t>Assignment</w:t>
      </w:r>
    </w:p>
    <w:p w:rsidR="004234E4" w:rsidRPr="004F6DD4" w:rsidRDefault="004234E4" w:rsidP="004F6DD4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4234E4" w:rsidRPr="008E3E73" w:rsidRDefault="004234E4" w:rsidP="004F6DD4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8E3E73">
        <w:rPr>
          <w:rFonts w:ascii="Times New Roman" w:hAnsi="Times New Roman"/>
          <w:sz w:val="24"/>
          <w:szCs w:val="24"/>
        </w:rPr>
        <w:t>Add attribute(s)  to the grammar that will compute the number of executed statements.</w:t>
      </w:r>
    </w:p>
    <w:p w:rsidR="004234E4" w:rsidRPr="008E3E73" w:rsidRDefault="004234E4" w:rsidP="004F6DD4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8E3E73">
        <w:rPr>
          <w:rFonts w:ascii="Times New Roman" w:hAnsi="Times New Roman"/>
          <w:sz w:val="24"/>
          <w:szCs w:val="24"/>
        </w:rPr>
        <w:t>Show your attribute (and its values) on the parse tree from part a.</w:t>
      </w:r>
    </w:p>
    <w:p w:rsidR="004234E4" w:rsidRPr="008E3E73" w:rsidRDefault="004234E4" w:rsidP="003966D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4234E4" w:rsidRDefault="004234E4" w:rsidP="004F6D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#3. Translate the following into a) an abstract syntax tree, b) quadruples</w:t>
      </w:r>
    </w:p>
    <w:p w:rsidR="004234E4" w:rsidRDefault="004234E4" w:rsidP="004F6D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(A &lt; B) AND (B &lt; C) then X = 2 else X = 3</w:t>
      </w:r>
    </w:p>
    <w:p w:rsidR="004234E4" w:rsidRDefault="004234E4" w:rsidP="004F6DD4">
      <w:pPr>
        <w:rPr>
          <w:rFonts w:ascii="Times New Roman" w:hAnsi="Times New Roman"/>
          <w:sz w:val="24"/>
          <w:szCs w:val="24"/>
        </w:rPr>
      </w:pPr>
    </w:p>
    <w:p w:rsidR="004234E4" w:rsidRDefault="004234E4" w:rsidP="008E3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4E4" w:rsidRDefault="004234E4" w:rsidP="008E3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4E4" w:rsidRDefault="004234E4" w:rsidP="008E3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4E4" w:rsidRDefault="004234E4" w:rsidP="008E3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4E4" w:rsidRDefault="004234E4" w:rsidP="008E3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4E4" w:rsidRDefault="004234E4" w:rsidP="008E3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4E4" w:rsidRDefault="004234E4" w:rsidP="008E3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4E4" w:rsidRDefault="004234E4" w:rsidP="008E3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4E4" w:rsidRDefault="004234E4" w:rsidP="008E3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4E4" w:rsidRDefault="004234E4" w:rsidP="008E3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4E4" w:rsidRDefault="004234E4" w:rsidP="008E3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4E4" w:rsidRDefault="004234E4" w:rsidP="008E3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4E4" w:rsidRPr="008E3E73" w:rsidRDefault="004234E4" w:rsidP="008E3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3E73">
        <w:rPr>
          <w:rFonts w:ascii="Times New Roman" w:hAnsi="Times New Roman"/>
          <w:sz w:val="24"/>
          <w:szCs w:val="24"/>
        </w:rPr>
        <w:t xml:space="preserve">#4.  Consider the following “program” </w:t>
      </w:r>
    </w:p>
    <w:p w:rsidR="004234E4" w:rsidRDefault="004234E4" w:rsidP="008E3E73">
      <w:pPr>
        <w:rPr>
          <w:b/>
          <w:sz w:val="24"/>
          <w:szCs w:val="24"/>
        </w:rPr>
      </w:pP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>procedure main</w:t>
      </w: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 xml:space="preserve">       integer</w:t>
      </w:r>
      <w:r w:rsidRPr="000A38C4">
        <w:rPr>
          <w:rFonts w:ascii="Arial" w:hAnsi="Arial"/>
        </w:rPr>
        <w:tab/>
        <w:t>a, b, c;</w:t>
      </w: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 xml:space="preserve">       procedure</w:t>
      </w:r>
      <w:r w:rsidRPr="000A38C4">
        <w:rPr>
          <w:rFonts w:ascii="Arial" w:hAnsi="Arial"/>
        </w:rPr>
        <w:tab/>
        <w:t>f1</w:t>
      </w: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 xml:space="preserve">           integer       a, x, y;</w:t>
      </w: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 xml:space="preserve">           call   f2(w, x);</w:t>
      </w: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 xml:space="preserve">           end;</w:t>
      </w: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 xml:space="preserve">       procedure f2(y,z)</w:t>
      </w: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 xml:space="preserve">           integer   a, y, z;</w:t>
      </w: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 xml:space="preserve">           procedure  f3(m,n)</w:t>
      </w: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 xml:space="preserve">              integer  b, m, n;</w:t>
      </w: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 xml:space="preserve">              c = a * b * m * n;</w:t>
      </w: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 xml:space="preserve">              end;</w:t>
      </w: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 xml:space="preserve">           call f3(c, z);</w:t>
      </w: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 xml:space="preserve">           end;   </w:t>
      </w: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 xml:space="preserve">           ….</w:t>
      </w:r>
    </w:p>
    <w:p w:rsidR="004234E4" w:rsidRPr="00BE08A9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       call  f1</w:t>
      </w:r>
      <w:r w:rsidRPr="00BE08A9">
        <w:rPr>
          <w:rFonts w:ascii="Arial" w:hAnsi="Arial"/>
        </w:rPr>
        <w:t>;</w:t>
      </w:r>
    </w:p>
    <w:p w:rsidR="004234E4" w:rsidRPr="000A38C4" w:rsidRDefault="004234E4" w:rsidP="008E3E73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0A38C4">
        <w:rPr>
          <w:rFonts w:ascii="Arial" w:hAnsi="Arial"/>
        </w:rPr>
        <w:t xml:space="preserve">        end;</w:t>
      </w:r>
    </w:p>
    <w:p w:rsidR="004234E4" w:rsidRPr="00044B9E" w:rsidRDefault="004234E4" w:rsidP="008E3E73">
      <w:pPr>
        <w:rPr>
          <w:sz w:val="24"/>
          <w:szCs w:val="24"/>
        </w:rPr>
      </w:pPr>
    </w:p>
    <w:p w:rsidR="004234E4" w:rsidRPr="008E3E73" w:rsidRDefault="004234E4" w:rsidP="008E3E73">
      <w:pPr>
        <w:ind w:left="1080"/>
        <w:rPr>
          <w:sz w:val="24"/>
          <w:szCs w:val="24"/>
        </w:rPr>
      </w:pPr>
      <w:r>
        <w:rPr>
          <w:sz w:val="24"/>
          <w:szCs w:val="24"/>
        </w:rPr>
        <w:t>Show a</w:t>
      </w:r>
      <w:r w:rsidRPr="00BE08A9">
        <w:rPr>
          <w:sz w:val="24"/>
          <w:szCs w:val="24"/>
        </w:rPr>
        <w:t xml:space="preserve"> symbol table and its contents at line 10. (You may assume the contents are stored as an unordered list.)</w:t>
      </w:r>
    </w:p>
    <w:p w:rsidR="004234E4" w:rsidRDefault="004234E4" w:rsidP="004F6D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#5. Do Lab #3:</w:t>
      </w:r>
    </w:p>
    <w:p w:rsidR="004234E4" w:rsidRDefault="004234E4" w:rsidP="008E3E7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the ast creation from Step1</w:t>
      </w:r>
    </w:p>
    <w:p w:rsidR="004234E4" w:rsidRDefault="004234E4" w:rsidP="008E3E7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 2: Show that division works (attach the code and output)</w:t>
      </w:r>
    </w:p>
    <w:p w:rsidR="004234E4" w:rsidRPr="008E3E73" w:rsidRDefault="004234E4" w:rsidP="008E3E7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Step 3 Show that </w:t>
      </w:r>
      <w:r>
        <w:rPr>
          <w:rFonts w:ascii="Times New Roman" w:hAnsi="Times New Roman"/>
          <w:i/>
          <w:sz w:val="24"/>
          <w:szCs w:val="24"/>
        </w:rPr>
        <w:t>pow</w:t>
      </w:r>
      <w:r>
        <w:rPr>
          <w:rFonts w:ascii="Times New Roman" w:hAnsi="Times New Roman"/>
          <w:sz w:val="24"/>
          <w:szCs w:val="24"/>
        </w:rPr>
        <w:t xml:space="preserve"> works</w:t>
      </w:r>
    </w:p>
    <w:p w:rsidR="004234E4" w:rsidRPr="004F6DD4" w:rsidRDefault="004234E4" w:rsidP="004F6DD4">
      <w:pPr>
        <w:rPr>
          <w:rFonts w:ascii="Times New Roman" w:hAnsi="Times New Roman"/>
          <w:sz w:val="24"/>
          <w:szCs w:val="24"/>
        </w:rPr>
      </w:pPr>
    </w:p>
    <w:sectPr w:rsidR="004234E4" w:rsidRPr="004F6DD4" w:rsidSect="002C7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5F8A"/>
    <w:multiLevelType w:val="hybridMultilevel"/>
    <w:tmpl w:val="9CC4A3F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0C3E77"/>
    <w:multiLevelType w:val="hybridMultilevel"/>
    <w:tmpl w:val="F822C922"/>
    <w:lvl w:ilvl="0" w:tplc="2C6C9C8C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00328A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9E1064"/>
    <w:multiLevelType w:val="hybridMultilevel"/>
    <w:tmpl w:val="D5E67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1D403A"/>
    <w:multiLevelType w:val="hybridMultilevel"/>
    <w:tmpl w:val="B06CC4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B6276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FAE7F9B"/>
    <w:multiLevelType w:val="hybridMultilevel"/>
    <w:tmpl w:val="42564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3B2"/>
    <w:rsid w:val="00044B9E"/>
    <w:rsid w:val="000A38C4"/>
    <w:rsid w:val="00227BDD"/>
    <w:rsid w:val="002C7E5D"/>
    <w:rsid w:val="003735C5"/>
    <w:rsid w:val="003966DB"/>
    <w:rsid w:val="004234E4"/>
    <w:rsid w:val="004D625F"/>
    <w:rsid w:val="004F6DD4"/>
    <w:rsid w:val="006078B0"/>
    <w:rsid w:val="006563B2"/>
    <w:rsid w:val="008E3E73"/>
    <w:rsid w:val="00B261D7"/>
    <w:rsid w:val="00B6353E"/>
    <w:rsid w:val="00BE08A9"/>
    <w:rsid w:val="00C97279"/>
    <w:rsid w:val="00CF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5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63B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6563B2"/>
    <w:pPr>
      <w:suppressAutoHyphens/>
      <w:spacing w:after="0" w:line="240" w:lineRule="auto"/>
    </w:pPr>
    <w:rPr>
      <w:rFonts w:ascii="Arial" w:eastAsia="Times New Roman" w:hAnsi="Arial"/>
      <w:color w:val="008080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563B2"/>
    <w:rPr>
      <w:rFonts w:ascii="Arial" w:hAnsi="Arial" w:cs="Times New Roman"/>
      <w:color w:val="008080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317</Words>
  <Characters>1807</Characters>
  <Application>Microsoft Office Outlook</Application>
  <DocSecurity>0</DocSecurity>
  <Lines>0</Lines>
  <Paragraphs>0</Paragraphs>
  <ScaleCrop>false</ScaleCrop>
  <Company>Worcester Polytechnic Institute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</dc:title>
  <dc:subject/>
  <dc:creator>default</dc:creator>
  <cp:keywords/>
  <dc:description/>
  <cp:lastModifiedBy>karen lemone</cp:lastModifiedBy>
  <cp:revision>2</cp:revision>
  <dcterms:created xsi:type="dcterms:W3CDTF">2009-06-19T20:25:00Z</dcterms:created>
  <dcterms:modified xsi:type="dcterms:W3CDTF">2009-06-19T20:25:00Z</dcterms:modified>
</cp:coreProperties>
</file>