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26" w:rsidRPr="004B390F" w:rsidRDefault="001B6326" w:rsidP="004D2AC7">
      <w:pPr>
        <w:jc w:val="center"/>
        <w:rPr>
          <w:b/>
          <w:bCs/>
          <w:color w:val="FF0000"/>
          <w:sz w:val="28"/>
          <w:szCs w:val="28"/>
        </w:rPr>
      </w:pPr>
      <w:r w:rsidRPr="004B390F">
        <w:rPr>
          <w:b/>
          <w:bCs/>
          <w:color w:val="FF0000"/>
          <w:sz w:val="28"/>
          <w:szCs w:val="28"/>
        </w:rPr>
        <w:t>Solutions for homework 1</w:t>
      </w:r>
    </w:p>
    <w:p w:rsidR="001B6326" w:rsidRPr="004D2AC7" w:rsidRDefault="001B6326">
      <w:pPr>
        <w:rPr>
          <w:b/>
          <w:bCs/>
        </w:rPr>
      </w:pPr>
    </w:p>
    <w:p w:rsidR="001B6326" w:rsidRPr="004D2AC7" w:rsidRDefault="001B6326">
      <w:pPr>
        <w:rPr>
          <w:b/>
          <w:bCs/>
        </w:rPr>
      </w:pPr>
      <w:r w:rsidRPr="004B390F">
        <w:rPr>
          <w:b/>
          <w:bCs/>
          <w:color w:val="FF0000"/>
        </w:rPr>
        <w:t>Q1</w:t>
      </w:r>
      <w:r w:rsidRPr="004D2AC7">
        <w:rPr>
          <w:b/>
          <w:bCs/>
        </w:rPr>
        <w:t>.  Give a regular expression for an identifier composed of letters , digits and underscores  that begins with a Letter (denote it by L) ends with a letter (L) or digit (denote by D), an dcontains no consecutive underscores (denoted by _). You may use ? for optional ,* fro 0 or more and + for 1 or more.</w:t>
      </w:r>
    </w:p>
    <w:p w:rsidR="001B6326" w:rsidRDefault="001B6326"/>
    <w:p w:rsidR="001B6326" w:rsidRPr="004B390F" w:rsidRDefault="001B6326">
      <w:pPr>
        <w:rPr>
          <w:color w:val="FF0000"/>
        </w:rPr>
      </w:pPr>
      <w:r w:rsidRPr="004B390F">
        <w:rPr>
          <w:color w:val="FF0000"/>
        </w:rPr>
        <w:t xml:space="preserve">Answer: </w:t>
      </w:r>
    </w:p>
    <w:p w:rsidR="001B6326" w:rsidRDefault="001B6326"/>
    <w:p w:rsidR="001B6326" w:rsidRPr="004B390F" w:rsidRDefault="001B6326">
      <w:pPr>
        <w:rPr>
          <w:color w:val="FF0000"/>
        </w:rPr>
      </w:pPr>
      <w:r w:rsidRPr="004B390F">
        <w:rPr>
          <w:color w:val="FF0000"/>
        </w:rPr>
        <w:t>L(L/D)*(_(L/D)+)* or L(_?(LUD)*)* or other regular expressions as they are not unique.</w:t>
      </w:r>
    </w:p>
    <w:p w:rsidR="001B6326" w:rsidRDefault="001B6326"/>
    <w:p w:rsidR="001B6326" w:rsidRPr="004B390F" w:rsidRDefault="001B6326" w:rsidP="004B390F">
      <w:pPr>
        <w:rPr>
          <w:rFonts w:ascii="Arial" w:hAnsi="Arial" w:cs="Arial"/>
        </w:rPr>
      </w:pPr>
      <w:r w:rsidRPr="004B390F">
        <w:rPr>
          <w:b/>
          <w:color w:val="FF0000"/>
        </w:rPr>
        <w:t>Q2</w:t>
      </w:r>
      <w:r w:rsidRPr="004B390F">
        <w:rPr>
          <w:rFonts w:ascii="Arial" w:hAnsi="Arial" w:cs="Arial"/>
          <w:b/>
          <w:bCs/>
          <w:color w:val="FF0000"/>
        </w:rPr>
        <w:t xml:space="preserve"> </w:t>
      </w:r>
      <w:r w:rsidRPr="004B390F">
        <w:rPr>
          <w:b/>
          <w:bCs/>
        </w:rPr>
        <w:t>Consider the following</w:t>
      </w:r>
      <w:r w:rsidRPr="004B390F">
        <w:rPr>
          <w:rFonts w:ascii="Arial" w:hAnsi="Arial" w:cs="Arial"/>
          <w:b/>
          <w:bCs/>
        </w:rPr>
        <w:t xml:space="preserve"> </w:t>
      </w:r>
      <w:r w:rsidRPr="004B390F">
        <w:rPr>
          <w:b/>
          <w:bCs/>
        </w:rPr>
        <w:t>NFA</w:t>
      </w:r>
      <w:r w:rsidRPr="004B390F">
        <w:rPr>
          <w:rFonts w:ascii="Arial" w:hAnsi="Arial" w:cs="Arial"/>
        </w:rPr>
        <w:t xml:space="preserve"> </w:t>
      </w:r>
    </w:p>
    <w:p w:rsidR="001B6326" w:rsidRDefault="001B6326">
      <w:r>
        <w:t xml:space="preserve"> </w:t>
      </w:r>
    </w:p>
    <w:p w:rsidR="001B6326" w:rsidRDefault="001B6326">
      <w:r>
        <w:object w:dxaOrig="2910" w:dyaOrig="2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8pt;height:134.4pt" o:ole="" fillcolor="window">
            <v:imagedata r:id="rId5" o:title=""/>
          </v:shape>
          <o:OLEObject Type="Embed" ProgID="Paint.Picture" ShapeID="_x0000_i1025" DrawAspect="Content" ObjectID="_1294139178" r:id="rId6"/>
        </w:object>
      </w:r>
    </w:p>
    <w:p w:rsidR="001B6326" w:rsidRPr="004D2AC7" w:rsidRDefault="001B6326">
      <w:pPr>
        <w:rPr>
          <w:b/>
        </w:rPr>
      </w:pPr>
      <w:r w:rsidRPr="004B390F">
        <w:rPr>
          <w:b/>
          <w:color w:val="FF0000"/>
        </w:rPr>
        <w:t>a)</w:t>
      </w:r>
      <w:r w:rsidRPr="004D2AC7">
        <w:rPr>
          <w:b/>
        </w:rPr>
        <w:t xml:space="preserve"> Why is it non-deterministic :</w:t>
      </w:r>
    </w:p>
    <w:p w:rsidR="001B6326" w:rsidRDefault="001B6326"/>
    <w:p w:rsidR="001B6326" w:rsidRDefault="001B6326">
      <w:pPr>
        <w:rPr>
          <w:color w:val="FF0000"/>
        </w:rPr>
      </w:pPr>
      <w:r w:rsidRPr="004B390F">
        <w:rPr>
          <w:color w:val="FF0000"/>
        </w:rPr>
        <w:t>Answer:</w:t>
      </w:r>
    </w:p>
    <w:p w:rsidR="001B6326" w:rsidRDefault="001B6326"/>
    <w:p w:rsidR="001B6326" w:rsidRPr="004B390F" w:rsidRDefault="001B6326">
      <w:pPr>
        <w:rPr>
          <w:color w:val="FF0000"/>
        </w:rPr>
      </w:pPr>
      <w:r w:rsidRPr="004B390F">
        <w:rPr>
          <w:color w:val="FF0000"/>
        </w:rPr>
        <w:t>It violates all three of the conditions:</w:t>
      </w:r>
    </w:p>
    <w:p w:rsidR="001B6326" w:rsidRPr="004B390F" w:rsidRDefault="001B6326">
      <w:pPr>
        <w:rPr>
          <w:color w:val="FF0000"/>
        </w:rPr>
      </w:pPr>
    </w:p>
    <w:p w:rsidR="001B6326" w:rsidRPr="004B390F" w:rsidRDefault="001B6326" w:rsidP="00691722">
      <w:pPr>
        <w:numPr>
          <w:ilvl w:val="0"/>
          <w:numId w:val="1"/>
        </w:numPr>
        <w:rPr>
          <w:color w:val="FF0000"/>
        </w:rPr>
      </w:pPr>
      <w:r w:rsidRPr="004B390F">
        <w:rPr>
          <w:color w:val="FF0000"/>
        </w:rPr>
        <w:t>More than 1 transition from the same state on the same input (e.g. 2 transitions from 2 on a n “a”)</w:t>
      </w:r>
    </w:p>
    <w:p w:rsidR="001B6326" w:rsidRPr="004B390F" w:rsidRDefault="001B6326" w:rsidP="00691722">
      <w:pPr>
        <w:numPr>
          <w:ilvl w:val="0"/>
          <w:numId w:val="1"/>
        </w:numPr>
        <w:rPr>
          <w:color w:val="FF0000"/>
        </w:rPr>
      </w:pPr>
      <w:r w:rsidRPr="004B390F">
        <w:rPr>
          <w:rFonts w:ascii="Symbol" w:hAnsi="Symbol"/>
          <w:color w:val="FF0000"/>
        </w:rPr>
        <w:t></w:t>
      </w:r>
      <w:r w:rsidRPr="004B390F">
        <w:rPr>
          <w:color w:val="FF0000"/>
        </w:rPr>
        <w:t>-transition (e.g.  from state 1 to 3)</w:t>
      </w:r>
    </w:p>
    <w:p w:rsidR="001B6326" w:rsidRPr="004B390F" w:rsidRDefault="001B6326" w:rsidP="00691722">
      <w:pPr>
        <w:numPr>
          <w:ilvl w:val="0"/>
          <w:numId w:val="1"/>
        </w:numPr>
        <w:rPr>
          <w:color w:val="FF0000"/>
        </w:rPr>
      </w:pPr>
      <w:r w:rsidRPr="004B390F">
        <w:rPr>
          <w:color w:val="FF0000"/>
        </w:rPr>
        <w:t>No transition for some input (e.g. no transition for “b” from state 3)</w:t>
      </w:r>
    </w:p>
    <w:p w:rsidR="001B6326" w:rsidRDefault="001B6326" w:rsidP="00691722"/>
    <w:p w:rsidR="001B6326" w:rsidRPr="004D2AC7" w:rsidRDefault="001B6326" w:rsidP="00691722">
      <w:pPr>
        <w:rPr>
          <w:b/>
        </w:rPr>
      </w:pPr>
      <w:r w:rsidRPr="004D2AC7">
        <w:rPr>
          <w:b/>
        </w:rPr>
        <w:t>b) Convert the NFA to DFA</w:t>
      </w:r>
    </w:p>
    <w:p w:rsidR="001B6326" w:rsidRDefault="001B6326" w:rsidP="00691722"/>
    <w:p w:rsidR="001B6326" w:rsidRDefault="001B6326" w:rsidP="004B390F">
      <w:pPr>
        <w:rPr>
          <w:color w:val="FF0000"/>
        </w:rPr>
      </w:pPr>
      <w:r w:rsidRPr="004B390F">
        <w:rPr>
          <w:color w:val="FF0000"/>
        </w:rPr>
        <w:t>Answer:</w:t>
      </w:r>
    </w:p>
    <w:p w:rsidR="001B6326" w:rsidRDefault="001B6326" w:rsidP="00691722"/>
    <w:p w:rsidR="001B6326" w:rsidRPr="004B390F" w:rsidRDefault="001B6326" w:rsidP="00691722">
      <w:pPr>
        <w:rPr>
          <w:color w:val="FF0000"/>
        </w:rPr>
      </w:pPr>
      <w:r w:rsidRPr="004B390F">
        <w:rPr>
          <w:color w:val="FF0000"/>
        </w:rPr>
        <w:t xml:space="preserve">Note that there are 2 start states because of the </w:t>
      </w:r>
      <w:r w:rsidRPr="004B390F">
        <w:rPr>
          <w:rFonts w:ascii="Symbol" w:hAnsi="Symbol"/>
          <w:color w:val="FF0000"/>
        </w:rPr>
        <w:t></w:t>
      </w:r>
      <w:r w:rsidRPr="004B390F">
        <w:rPr>
          <w:color w:val="FF0000"/>
        </w:rPr>
        <w:t xml:space="preserve"> -transition.</w:t>
      </w:r>
    </w:p>
    <w:p w:rsidR="001B6326" w:rsidRPr="004B390F" w:rsidRDefault="001B6326" w:rsidP="00691722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a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b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{2}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{2}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{2,3}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{3}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{2,3}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{3}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Ф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{2,3}</w:t>
            </w:r>
          </w:p>
        </w:tc>
      </w:tr>
      <w:tr w:rsidR="001B6326" w:rsidRPr="004B390F" w:rsidTr="008D15C9"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Ф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Ф</w:t>
            </w:r>
          </w:p>
        </w:tc>
        <w:tc>
          <w:tcPr>
            <w:tcW w:w="2952" w:type="dxa"/>
          </w:tcPr>
          <w:p w:rsidR="001B6326" w:rsidRPr="004B390F" w:rsidRDefault="001B6326" w:rsidP="00691722">
            <w:pPr>
              <w:rPr>
                <w:color w:val="FF0000"/>
              </w:rPr>
            </w:pPr>
            <w:r w:rsidRPr="004B390F">
              <w:rPr>
                <w:color w:val="FF0000"/>
              </w:rPr>
              <w:t>Ф</w:t>
            </w:r>
          </w:p>
        </w:tc>
      </w:tr>
    </w:tbl>
    <w:p w:rsidR="001B6326" w:rsidRDefault="001B6326" w:rsidP="00691722"/>
    <w:p w:rsidR="001B6326" w:rsidRPr="004B390F" w:rsidRDefault="001B6326" w:rsidP="00691722">
      <w:pPr>
        <w:rPr>
          <w:color w:val="FF0000"/>
        </w:rPr>
      </w:pPr>
      <w:r w:rsidRPr="004B390F">
        <w:rPr>
          <w:color w:val="FF0000"/>
        </w:rPr>
        <w:t>{1,3} and {1,2,3} are  final states because they contain state 1 which was final in the original</w:t>
      </w:r>
    </w:p>
    <w:p w:rsidR="001B6326" w:rsidRDefault="001B6326" w:rsidP="00691722"/>
    <w:p w:rsidR="001B6326" w:rsidRDefault="001B6326" w:rsidP="00691722"/>
    <w:p w:rsidR="001B6326" w:rsidRDefault="001B6326" w:rsidP="00691722">
      <w:r w:rsidRPr="004B390F">
        <w:rPr>
          <w:noProof/>
          <w:color w:val="FF0000"/>
        </w:rPr>
        <w:pict>
          <v:shape id="_x0000_i1026" type="#_x0000_t75" style="width:156pt;height:174.6pt">
            <v:imagedata r:id="rId7" o:title=""/>
          </v:shape>
        </w:pict>
      </w:r>
    </w:p>
    <w:p w:rsidR="001B6326" w:rsidRDefault="001B6326" w:rsidP="00691722"/>
    <w:p w:rsidR="001B6326" w:rsidRDefault="001B6326" w:rsidP="00784AA9">
      <w:pPr>
        <w:numPr>
          <w:ilvl w:val="0"/>
          <w:numId w:val="2"/>
        </w:numPr>
        <w:rPr>
          <w:b/>
        </w:rPr>
      </w:pPr>
      <w:r w:rsidRPr="00B11450">
        <w:rPr>
          <w:b/>
        </w:rPr>
        <w:t>Minimizing the dfa from #2.</w:t>
      </w:r>
    </w:p>
    <w:p w:rsidR="001B6326" w:rsidRDefault="001B6326" w:rsidP="00784AA9">
      <w:pPr>
        <w:rPr>
          <w:b/>
        </w:rPr>
      </w:pPr>
    </w:p>
    <w:p w:rsidR="001B6326" w:rsidRPr="00B11450" w:rsidRDefault="001B6326" w:rsidP="00784AA9">
      <w:pPr>
        <w:rPr>
          <w:b/>
        </w:rPr>
      </w:pPr>
      <w:r w:rsidRPr="004B390F">
        <w:rPr>
          <w:color w:val="FF0000"/>
        </w:rPr>
        <w:t>Answer:</w:t>
      </w:r>
    </w:p>
    <w:p w:rsidR="001B6326" w:rsidRDefault="001B6326" w:rsidP="00691722"/>
    <w:p w:rsidR="001B6326" w:rsidRPr="00784AA9" w:rsidRDefault="001B6326" w:rsidP="001E499A">
      <w:pPr>
        <w:rPr>
          <w:color w:val="FF0000"/>
        </w:rPr>
      </w:pPr>
      <w:r w:rsidRPr="00784AA9">
        <w:rPr>
          <w:color w:val="FF0000"/>
        </w:rPr>
        <w:t>Separating final from non final (and Ф)</w:t>
      </w:r>
      <w:r>
        <w:rPr>
          <w:color w:val="FF0000"/>
        </w:rPr>
        <w:t xml:space="preserve">  gives 3 partitions</w:t>
      </w:r>
      <w:r w:rsidRPr="00784AA9">
        <w:rPr>
          <w:color w:val="FF0000"/>
        </w:rPr>
        <w:t>:</w:t>
      </w:r>
    </w:p>
    <w:p w:rsidR="001B6326" w:rsidRPr="00784AA9" w:rsidRDefault="001B6326" w:rsidP="001E499A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b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 {2}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I</w:t>
            </w:r>
            <w:r w:rsidRPr="00784AA9">
              <w:rPr>
                <w:color w:val="FF0000"/>
              </w:rPr>
              <w:t xml:space="preserve">        {2,3}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{3}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{1,3}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II</w:t>
            </w:r>
            <w:r w:rsidRPr="00784AA9">
              <w:rPr>
                <w:color w:val="FF0000"/>
              </w:rPr>
              <w:t xml:space="preserve">       {1,2,3}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{2}</w:t>
            </w:r>
          </w:p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    Ф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Ф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</w:tbl>
    <w:p w:rsidR="001B6326" w:rsidRPr="00784AA9" w:rsidRDefault="001B6326" w:rsidP="001E499A">
      <w:pPr>
        <w:rPr>
          <w:color w:val="FF0000"/>
        </w:rPr>
      </w:pPr>
    </w:p>
    <w:p w:rsidR="001B6326" w:rsidRDefault="001B6326" w:rsidP="001E499A">
      <w:pPr>
        <w:rPr>
          <w:color w:val="FF0000"/>
        </w:rPr>
      </w:pPr>
      <w:r w:rsidRPr="00784AA9">
        <w:rPr>
          <w:color w:val="FF0000"/>
        </w:rPr>
        <w:t>State {3} is different from {2} and {2,3} because on re</w:t>
      </w:r>
      <w:r>
        <w:rPr>
          <w:color w:val="FF0000"/>
        </w:rPr>
        <w:t>ading a “b” it transitions to Ф so it will go in its own partition: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1B6326" w:rsidRPr="00784AA9" w:rsidTr="00FB49C5"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b</w:t>
            </w:r>
          </w:p>
        </w:tc>
      </w:tr>
      <w:tr w:rsidR="001B6326" w:rsidRPr="00784AA9" w:rsidTr="00FB49C5"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 {2}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I</w:t>
            </w:r>
            <w:r w:rsidRPr="00784AA9">
              <w:rPr>
                <w:color w:val="FF0000"/>
              </w:rPr>
              <w:t xml:space="preserve">        {2,3}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</w:p>
        </w:tc>
      </w:tr>
      <w:tr w:rsidR="001B6326" w:rsidRPr="00784AA9" w:rsidTr="00FB49C5"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>
              <w:rPr>
                <w:color w:val="FF0000"/>
              </w:rPr>
              <w:t>III        {3}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>
              <w:rPr>
                <w:color w:val="FF0000"/>
              </w:rPr>
              <w:t>{1.3}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  <w:tr w:rsidR="001B6326" w:rsidRPr="00784AA9" w:rsidTr="00FB49C5"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{1,3}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II</w:t>
            </w:r>
            <w:r w:rsidRPr="00784AA9">
              <w:rPr>
                <w:color w:val="FF0000"/>
              </w:rPr>
              <w:t xml:space="preserve">       {1,2,3}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{2}</w:t>
            </w:r>
          </w:p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</w:tc>
      </w:tr>
      <w:tr w:rsidR="001B6326" w:rsidRPr="00784AA9" w:rsidTr="00FB49C5"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            Ф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 xml:space="preserve">    Ф</w:t>
            </w:r>
          </w:p>
        </w:tc>
        <w:tc>
          <w:tcPr>
            <w:tcW w:w="2952" w:type="dxa"/>
          </w:tcPr>
          <w:p w:rsidR="001B6326" w:rsidRPr="00784AA9" w:rsidRDefault="001B6326" w:rsidP="00FB49C5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</w:tbl>
    <w:p w:rsidR="001B6326" w:rsidRDefault="001B6326" w:rsidP="001E499A">
      <w:pPr>
        <w:rPr>
          <w:color w:val="FF0000"/>
        </w:rPr>
      </w:pPr>
      <w:r>
        <w:rPr>
          <w:color w:val="FF0000"/>
        </w:rPr>
        <w:t xml:space="preserve"> </w:t>
      </w:r>
    </w:p>
    <w:p w:rsidR="001B6326" w:rsidRPr="00401A5C" w:rsidRDefault="001B6326" w:rsidP="001E499A">
      <w:pPr>
        <w:rPr>
          <w:color w:val="FF0000"/>
        </w:rPr>
      </w:pPr>
      <w:r>
        <w:rPr>
          <w:color w:val="FF0000"/>
        </w:rPr>
        <w:t xml:space="preserve">The 2 states in partition I are different (they go to different partitions on an </w:t>
      </w:r>
      <w:r>
        <w:rPr>
          <w:i/>
          <w:color w:val="FF0000"/>
        </w:rPr>
        <w:t>a</w:t>
      </w:r>
      <w:r>
        <w:rPr>
          <w:color w:val="FF0000"/>
        </w:rPr>
        <w:t>.) Similarly the 2 states in partition 2 are different (why?)</w:t>
      </w:r>
    </w:p>
    <w:p w:rsidR="001B6326" w:rsidRPr="00784AA9" w:rsidRDefault="001B6326" w:rsidP="001E499A">
      <w:pPr>
        <w:rPr>
          <w:color w:val="FF0000"/>
        </w:rPr>
      </w:pPr>
    </w:p>
    <w:p w:rsidR="001B6326" w:rsidRPr="00784AA9" w:rsidRDefault="001B6326" w:rsidP="00401A5C">
      <w:pPr>
        <w:rPr>
          <w:color w:val="FF0000"/>
        </w:rPr>
      </w:pPr>
      <w:r>
        <w:rPr>
          <w:color w:val="FF0000"/>
        </w:rPr>
        <w:t>So the original df</w:t>
      </w:r>
      <w:r w:rsidRPr="00784AA9">
        <w:rPr>
          <w:color w:val="FF0000"/>
        </w:rPr>
        <w:t>a was already minimal!</w:t>
      </w:r>
    </w:p>
    <w:p w:rsidR="001B6326" w:rsidRDefault="001B6326" w:rsidP="001E4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  <w:gridCol w:w="2952"/>
        <w:gridCol w:w="2952"/>
      </w:tblGrid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{2}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{1,2,3}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{2,3}</w:t>
            </w:r>
          </w:p>
        </w:tc>
      </w:tr>
      <w:tr w:rsidR="001B6326" w:rsidRPr="00784AA9" w:rsidTr="008D15C9"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  <w:tc>
          <w:tcPr>
            <w:tcW w:w="2952" w:type="dxa"/>
          </w:tcPr>
          <w:p w:rsidR="001B6326" w:rsidRPr="00784AA9" w:rsidRDefault="001B6326" w:rsidP="001E499A">
            <w:pPr>
              <w:rPr>
                <w:color w:val="FF0000"/>
              </w:rPr>
            </w:pPr>
            <w:r w:rsidRPr="00784AA9">
              <w:rPr>
                <w:color w:val="FF0000"/>
              </w:rPr>
              <w:t>Ф</w:t>
            </w:r>
          </w:p>
        </w:tc>
      </w:tr>
    </w:tbl>
    <w:p w:rsidR="001B6326" w:rsidRPr="00784AA9" w:rsidRDefault="001B6326" w:rsidP="001E499A">
      <w:pPr>
        <w:rPr>
          <w:color w:val="FF0000"/>
        </w:rPr>
      </w:pPr>
      <w:r w:rsidRPr="00784AA9">
        <w:rPr>
          <w:color w:val="FF0000"/>
        </w:rPr>
        <w:br/>
      </w:r>
    </w:p>
    <w:p w:rsidR="001B6326" w:rsidRPr="00784AA9" w:rsidRDefault="001B6326" w:rsidP="001E499A">
      <w:pPr>
        <w:rPr>
          <w:color w:val="FF0000"/>
        </w:rPr>
      </w:pPr>
    </w:p>
    <w:p w:rsidR="001B6326" w:rsidRDefault="001B6326" w:rsidP="001E499A"/>
    <w:p w:rsidR="001B6326" w:rsidRDefault="001B6326" w:rsidP="00784AA9">
      <w:pPr>
        <w:numPr>
          <w:ilvl w:val="0"/>
          <w:numId w:val="2"/>
        </w:numPr>
      </w:pPr>
      <w:r>
        <w:t>What is L(M) for all three machines (it should be the same (or equivalent) for all three!.</w:t>
      </w:r>
    </w:p>
    <w:p w:rsidR="001B6326" w:rsidRDefault="001B6326" w:rsidP="00784AA9">
      <w:pPr>
        <w:rPr>
          <w:color w:val="FF0000"/>
        </w:rPr>
      </w:pPr>
    </w:p>
    <w:p w:rsidR="001B6326" w:rsidRDefault="001B6326" w:rsidP="00784AA9">
      <w:r w:rsidRPr="004B390F">
        <w:rPr>
          <w:color w:val="FF0000"/>
        </w:rPr>
        <w:t>Answer:</w:t>
      </w:r>
    </w:p>
    <w:p w:rsidR="001B6326" w:rsidRDefault="001B6326" w:rsidP="00784AA9"/>
    <w:p w:rsidR="001B6326" w:rsidRPr="00401A5C" w:rsidRDefault="001B6326" w:rsidP="001E499A">
      <w:pPr>
        <w:rPr>
          <w:color w:val="FF0000"/>
        </w:rPr>
      </w:pPr>
      <w:r w:rsidRPr="00401A5C">
        <w:rPr>
          <w:color w:val="FF0000"/>
        </w:rPr>
        <w:t xml:space="preserve">L(M) =a * </w:t>
      </w:r>
      <w:r w:rsidRPr="00401A5C">
        <w:rPr>
          <w:rFonts w:ascii="Arial" w:hAnsi="Arial" w:cs="Arial"/>
          <w:color w:val="FF0000"/>
        </w:rPr>
        <w:t xml:space="preserve">U </w:t>
      </w:r>
      <w:r>
        <w:rPr>
          <w:rFonts w:ascii="Arial" w:hAnsi="Arial" w:cs="Arial"/>
          <w:color w:val="FF0000"/>
        </w:rPr>
        <w:t>(</w:t>
      </w:r>
      <w:r w:rsidRPr="00401A5C">
        <w:rPr>
          <w:color w:val="FF0000"/>
        </w:rPr>
        <w:t xml:space="preserve">a*ba* (a </w:t>
      </w:r>
      <w:r w:rsidRPr="00401A5C">
        <w:rPr>
          <w:rFonts w:ascii="Arial" w:hAnsi="Arial" w:cs="Arial"/>
          <w:color w:val="FF0000"/>
        </w:rPr>
        <w:t xml:space="preserve">U </w:t>
      </w:r>
      <w:r w:rsidRPr="00401A5C">
        <w:rPr>
          <w:color w:val="FF0000"/>
        </w:rPr>
        <w:t xml:space="preserve">b) </w:t>
      </w:r>
      <w:r>
        <w:rPr>
          <w:color w:val="FF0000"/>
        </w:rPr>
        <w:t>a)*</w:t>
      </w:r>
      <w:r w:rsidRPr="00401A5C">
        <w:rPr>
          <w:color w:val="FF0000"/>
        </w:rPr>
        <w:t xml:space="preserve">  or something similar as regular expressions are not unique.</w:t>
      </w:r>
    </w:p>
    <w:p w:rsidR="001B6326" w:rsidRDefault="001B6326" w:rsidP="001E499A"/>
    <w:p w:rsidR="001B6326" w:rsidRPr="00B11450" w:rsidRDefault="001B6326" w:rsidP="001E499A">
      <w:pPr>
        <w:rPr>
          <w:b/>
        </w:rPr>
      </w:pPr>
      <w:r w:rsidRPr="00B11450">
        <w:rPr>
          <w:b/>
        </w:rPr>
        <w:t>3) Attach your lex code for real numbers.</w:t>
      </w:r>
    </w:p>
    <w:p w:rsidR="001B6326" w:rsidRPr="00551A4F" w:rsidRDefault="001B6326" w:rsidP="00B11450">
      <w:pPr>
        <w:pStyle w:val="Heading1"/>
        <w:jc w:val="center"/>
        <w:rPr>
          <w:color w:val="FF0000"/>
        </w:rPr>
      </w:pPr>
      <w:r w:rsidRPr="00551A4F">
        <w:rPr>
          <w:color w:val="FF0000"/>
        </w:rPr>
        <w:t>Lab1</w:t>
      </w:r>
    </w:p>
    <w:p w:rsidR="001B6326" w:rsidRPr="00551A4F" w:rsidRDefault="001B6326" w:rsidP="00551A4F">
      <w:pPr>
        <w:rPr>
          <w:lang w:eastAsia="zh-CN"/>
        </w:rPr>
      </w:pPr>
    </w:p>
    <w:p w:rsidR="001B6326" w:rsidRPr="00551A4F" w:rsidRDefault="001B6326" w:rsidP="004D2AC7">
      <w:pPr>
        <w:rPr>
          <w:b/>
        </w:rPr>
      </w:pPr>
      <w:r w:rsidRPr="00551A4F">
        <w:rPr>
          <w:b/>
        </w:rPr>
        <w:t xml:space="preserve"> #1. Looking at the lex code and the output, what tokens seem to be described there?</w:t>
      </w:r>
    </w:p>
    <w:p w:rsidR="001B6326" w:rsidRDefault="001B6326" w:rsidP="004D2AC7"/>
    <w:p w:rsidR="001B6326" w:rsidRDefault="001B6326" w:rsidP="00551A4F">
      <w:r w:rsidRPr="004B390F">
        <w:rPr>
          <w:color w:val="FF0000"/>
        </w:rPr>
        <w:t>Answer:</w:t>
      </w:r>
    </w:p>
    <w:p w:rsidR="001B6326" w:rsidRDefault="001B6326" w:rsidP="004D2AC7"/>
    <w:p w:rsidR="001B6326" w:rsidRPr="00C35398" w:rsidRDefault="001B6326" w:rsidP="004D2AC7">
      <w:pPr>
        <w:rPr>
          <w:b/>
          <w:color w:val="FF0000"/>
        </w:rPr>
      </w:pPr>
      <w:r w:rsidRPr="00C35398">
        <w:rPr>
          <w:color w:val="FF0000"/>
        </w:rPr>
        <w:t>Word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File Name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Quote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Open Brace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Ending Brace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Semicolon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Newline Character</w:t>
      </w:r>
    </w:p>
    <w:p w:rsidR="001B6326" w:rsidRPr="00C35398" w:rsidRDefault="001B6326" w:rsidP="004D2AC7">
      <w:pPr>
        <w:rPr>
          <w:b/>
        </w:rPr>
      </w:pPr>
    </w:p>
    <w:p w:rsidR="001B6326" w:rsidRPr="00C35398" w:rsidRDefault="001B6326" w:rsidP="004D2AC7">
      <w:pPr>
        <w:rPr>
          <w:b/>
        </w:rPr>
      </w:pPr>
      <w:r w:rsidRPr="00C35398">
        <w:rPr>
          <w:b/>
        </w:rPr>
        <w:t>#2. What tokens  are not recognized:</w:t>
      </w:r>
    </w:p>
    <w:p w:rsidR="001B6326" w:rsidRDefault="001B6326" w:rsidP="004D2AC7"/>
    <w:p w:rsidR="001B6326" w:rsidRDefault="001B6326" w:rsidP="00C35398">
      <w:r w:rsidRPr="004B390F">
        <w:rPr>
          <w:color w:val="FF0000"/>
        </w:rPr>
        <w:t>Answer:</w:t>
      </w:r>
    </w:p>
    <w:p w:rsidR="001B6326" w:rsidRDefault="001B6326" w:rsidP="004D2AC7"/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=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(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)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+</w:t>
      </w:r>
    </w:p>
    <w:p w:rsidR="001B6326" w:rsidRDefault="001B6326" w:rsidP="004D2AC7"/>
    <w:p w:rsidR="001B6326" w:rsidRDefault="001B6326" w:rsidP="004D2AC7"/>
    <w:p w:rsidR="001B6326" w:rsidRDefault="001B6326" w:rsidP="004D2AC7"/>
    <w:p w:rsidR="001B6326" w:rsidRPr="00C35398" w:rsidRDefault="001B6326" w:rsidP="004D2AC7">
      <w:pPr>
        <w:rPr>
          <w:b/>
        </w:rPr>
      </w:pPr>
      <w:r>
        <w:rPr>
          <w:b/>
        </w:rPr>
        <w:t xml:space="preserve">Step 3a </w:t>
      </w:r>
      <w:r>
        <w:t xml:space="preserve">Change the lex file so that when it comes across an equal, it prints EQUAL.  </w:t>
      </w:r>
    </w:p>
    <w:p w:rsidR="001B6326" w:rsidRDefault="001B6326" w:rsidP="004D2AC7"/>
    <w:p w:rsidR="001B6326" w:rsidRDefault="001B6326" w:rsidP="00C35398">
      <w:r w:rsidRPr="004B390F">
        <w:rPr>
          <w:color w:val="FF0000"/>
        </w:rPr>
        <w:t>Answer:</w:t>
      </w:r>
    </w:p>
    <w:p w:rsidR="001B6326" w:rsidRPr="00C35398" w:rsidRDefault="001B6326" w:rsidP="004D2AC7">
      <w:pPr>
        <w:rPr>
          <w:color w:val="FF0000"/>
        </w:rPr>
      </w:pPr>
    </w:p>
    <w:p w:rsidR="001B6326" w:rsidRDefault="001B6326" w:rsidP="004D2AC7">
      <w:pPr>
        <w:rPr>
          <w:color w:val="FF0000"/>
        </w:rPr>
      </w:pPr>
      <w:r w:rsidRPr="00C35398">
        <w:rPr>
          <w:color w:val="FF0000"/>
        </w:rPr>
        <w:t>Add the following</w:t>
      </w:r>
    </w:p>
    <w:p w:rsidR="001B6326" w:rsidRPr="00C35398" w:rsidRDefault="001B6326" w:rsidP="004D2AC7">
      <w:pPr>
        <w:rPr>
          <w:color w:val="FF0000"/>
        </w:rPr>
      </w:pP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=</w:t>
      </w:r>
      <w:r w:rsidRPr="00C35398">
        <w:rPr>
          <w:color w:val="FF0000"/>
        </w:rPr>
        <w:tab/>
      </w:r>
      <w:r w:rsidRPr="00C35398">
        <w:rPr>
          <w:color w:val="FF0000"/>
        </w:rPr>
        <w:tab/>
      </w:r>
      <w:r w:rsidRPr="00C35398">
        <w:rPr>
          <w:color w:val="FF0000"/>
        </w:rPr>
        <w:tab/>
        <w:t>printf("EQL");</w:t>
      </w:r>
    </w:p>
    <w:p w:rsidR="001B6326" w:rsidRDefault="001B6326" w:rsidP="004D2AC7"/>
    <w:p w:rsidR="001B6326" w:rsidRDefault="001B6326" w:rsidP="004D2AC7">
      <w:r>
        <w:rPr>
          <w:b/>
          <w:bCs/>
        </w:rPr>
        <w:t>Step 3b</w:t>
      </w:r>
      <w:r>
        <w:t xml:space="preserve"> Now change the lex file so that it recognizes all the tokens in the program in Step 2</w:t>
      </w:r>
    </w:p>
    <w:p w:rsidR="001B6326" w:rsidRDefault="001B6326" w:rsidP="004D2AC7"/>
    <w:p w:rsidR="001B6326" w:rsidRDefault="001B6326" w:rsidP="00C35398">
      <w:r w:rsidRPr="004B390F">
        <w:rPr>
          <w:color w:val="FF0000"/>
        </w:rPr>
        <w:t>Answer:</w:t>
      </w:r>
    </w:p>
    <w:p w:rsidR="001B6326" w:rsidRDefault="001B6326" w:rsidP="004D2AC7"/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%%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  <w:shd w:val="pct15" w:color="auto" w:fill="FFFFFF"/>
        </w:rPr>
        <w:t xml:space="preserve">[-+*/]                  </w:t>
      </w:r>
      <w:r w:rsidRPr="00C35398">
        <w:rPr>
          <w:color w:val="FF0000"/>
          <w:shd w:val="pct15" w:color="auto" w:fill="FFFFFF"/>
        </w:rPr>
        <w:tab/>
      </w:r>
      <w:r w:rsidRPr="00C35398">
        <w:rPr>
          <w:color w:val="FF0000"/>
          <w:shd w:val="pct15" w:color="auto" w:fill="FFFFFF"/>
        </w:rPr>
        <w:tab/>
        <w:t>printf("MATH_OP %s ", yytext);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[a-zA-Z][a-zA-Z0-9_]*   </w:t>
      </w:r>
      <w:r w:rsidRPr="00C35398">
        <w:rPr>
          <w:color w:val="FF0000"/>
        </w:rPr>
        <w:tab/>
        <w:t>printf("WORD %s ", yytext);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\"                      </w:t>
      </w:r>
      <w:r w:rsidRPr="00C35398">
        <w:rPr>
          <w:color w:val="FF0000"/>
        </w:rPr>
        <w:tab/>
      </w:r>
      <w:r w:rsidRPr="00C35398">
        <w:rPr>
          <w:color w:val="FF0000"/>
        </w:rPr>
        <w:tab/>
        <w:t>printf("QUOTE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\{                      </w:t>
      </w:r>
      <w:r w:rsidRPr="00C35398">
        <w:rPr>
          <w:color w:val="FF0000"/>
        </w:rPr>
        <w:tab/>
      </w:r>
      <w:r w:rsidRPr="00C35398">
        <w:rPr>
          <w:color w:val="FF0000"/>
        </w:rPr>
        <w:tab/>
        <w:t>printf("OBRACE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\}                     </w:t>
      </w:r>
      <w:r w:rsidRPr="00C35398">
        <w:rPr>
          <w:color w:val="FF0000"/>
        </w:rPr>
        <w:tab/>
        <w:t xml:space="preserve">            printf("EBRACE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;                      </w:t>
      </w:r>
      <w:r w:rsidRPr="00C35398">
        <w:rPr>
          <w:color w:val="FF0000"/>
        </w:rPr>
        <w:tab/>
      </w:r>
      <w:r w:rsidRPr="00C35398">
        <w:rPr>
          <w:color w:val="FF0000"/>
        </w:rPr>
        <w:tab/>
        <w:t xml:space="preserve">            printf("SEMICOLON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=                      </w:t>
      </w:r>
      <w:r w:rsidRPr="00C35398">
        <w:rPr>
          <w:color w:val="FF0000"/>
        </w:rPr>
        <w:tab/>
      </w:r>
      <w:r w:rsidRPr="00C35398">
        <w:rPr>
          <w:color w:val="FF0000"/>
        </w:rPr>
        <w:tab/>
        <w:t>printf("EQL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  <w:shd w:val="pct15" w:color="auto" w:fill="FFFFFF"/>
        </w:rPr>
        <w:t xml:space="preserve">\(                     </w:t>
      </w:r>
      <w:r w:rsidRPr="00C35398">
        <w:rPr>
          <w:color w:val="FF0000"/>
          <w:shd w:val="pct15" w:color="auto" w:fill="FFFFFF"/>
        </w:rPr>
        <w:tab/>
      </w:r>
      <w:r w:rsidRPr="00C35398">
        <w:rPr>
          <w:color w:val="FF0000"/>
          <w:shd w:val="pct15" w:color="auto" w:fill="FFFFFF"/>
        </w:rPr>
        <w:tab/>
        <w:t xml:space="preserve">            printf("OBRACKET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  <w:shd w:val="pct15" w:color="auto" w:fill="FFFFFF"/>
        </w:rPr>
        <w:t xml:space="preserve">\)                     </w:t>
      </w:r>
      <w:r w:rsidRPr="00C35398">
        <w:rPr>
          <w:color w:val="FF0000"/>
          <w:shd w:val="pct15" w:color="auto" w:fill="FFFFFF"/>
        </w:rPr>
        <w:tab/>
      </w:r>
      <w:r w:rsidRPr="00C35398">
        <w:rPr>
          <w:color w:val="FF0000"/>
          <w:shd w:val="pct15" w:color="auto" w:fill="FFFFFF"/>
        </w:rPr>
        <w:tab/>
        <w:t xml:space="preserve">            printf("EBRACKET ");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%%</w:t>
      </w:r>
    </w:p>
    <w:p w:rsidR="001B6326" w:rsidRDefault="001B6326" w:rsidP="004D2AC7"/>
    <w:p w:rsidR="001B6326" w:rsidRDefault="001B6326" w:rsidP="004D2AC7">
      <w:r>
        <w:rPr>
          <w:b/>
          <w:bCs/>
        </w:rPr>
        <w:t>Step 4</w:t>
      </w:r>
      <w:r>
        <w:t xml:space="preserve"> Change the lex file so that it will also recognize an </w:t>
      </w:r>
      <w:r>
        <w:rPr>
          <w:i/>
          <w:iCs/>
        </w:rPr>
        <w:t xml:space="preserve">integer </w:t>
      </w:r>
      <w:r>
        <w:t>consisting of 1 or more digit</w:t>
      </w:r>
    </w:p>
    <w:p w:rsidR="001B6326" w:rsidRDefault="001B6326" w:rsidP="00C35398">
      <w:pPr>
        <w:rPr>
          <w:color w:val="FF0000"/>
        </w:rPr>
      </w:pPr>
    </w:p>
    <w:p w:rsidR="001B6326" w:rsidRPr="00C35398" w:rsidRDefault="001B6326" w:rsidP="00C35398">
      <w:pPr>
        <w:rPr>
          <w:color w:val="FF0000"/>
        </w:rPr>
      </w:pPr>
      <w:r w:rsidRPr="00C35398">
        <w:rPr>
          <w:color w:val="FF0000"/>
        </w:rPr>
        <w:t>Answer:</w:t>
      </w:r>
    </w:p>
    <w:p w:rsidR="001B6326" w:rsidRPr="00C35398" w:rsidRDefault="001B6326" w:rsidP="004D2AC7">
      <w:pPr>
        <w:rPr>
          <w:color w:val="FF0000"/>
        </w:rPr>
      </w:pP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Add:</w:t>
      </w: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 xml:space="preserve">[0-9]+                  </w:t>
      </w:r>
      <w:r w:rsidRPr="00C35398">
        <w:rPr>
          <w:color w:val="FF0000"/>
        </w:rPr>
        <w:tab/>
      </w:r>
      <w:r w:rsidRPr="00C35398">
        <w:rPr>
          <w:color w:val="FF0000"/>
        </w:rPr>
        <w:tab/>
        <w:t>printf("INTEGER %s ", yytext);</w:t>
      </w:r>
    </w:p>
    <w:p w:rsidR="001B6326" w:rsidRDefault="001B6326" w:rsidP="004D2AC7"/>
    <w:p w:rsidR="001B6326" w:rsidRDefault="001B6326" w:rsidP="004D2AC7"/>
    <w:p w:rsidR="001B6326" w:rsidRDefault="001B6326" w:rsidP="004D2AC7">
      <w:r>
        <w:rPr>
          <w:b/>
          <w:bCs/>
        </w:rPr>
        <w:t>Step 6</w:t>
      </w:r>
      <w:r>
        <w:t xml:space="preserve"> Now change your </w:t>
      </w:r>
      <w:r>
        <w:rPr>
          <w:i/>
          <w:iCs/>
        </w:rPr>
        <w:t xml:space="preserve">lex </w:t>
      </w:r>
      <w:r>
        <w:t>file so that it displays REALNUM for a real number.</w:t>
      </w:r>
    </w:p>
    <w:p w:rsidR="001B6326" w:rsidRDefault="001B6326" w:rsidP="004D2AC7"/>
    <w:p w:rsidR="001B6326" w:rsidRPr="00C35398" w:rsidRDefault="001B6326" w:rsidP="00C35398">
      <w:pPr>
        <w:rPr>
          <w:color w:val="FF0000"/>
        </w:rPr>
      </w:pPr>
      <w:r w:rsidRPr="00C35398">
        <w:rPr>
          <w:color w:val="FF0000"/>
        </w:rPr>
        <w:t>Answer:</w:t>
      </w:r>
    </w:p>
    <w:p w:rsidR="001B6326" w:rsidRPr="00C35398" w:rsidRDefault="001B6326" w:rsidP="004D2AC7">
      <w:pPr>
        <w:rPr>
          <w:color w:val="FF0000"/>
        </w:rPr>
      </w:pPr>
    </w:p>
    <w:p w:rsidR="001B6326" w:rsidRPr="00C35398" w:rsidRDefault="001B6326" w:rsidP="004D2AC7">
      <w:pPr>
        <w:rPr>
          <w:color w:val="FF0000"/>
        </w:rPr>
      </w:pPr>
      <w:r w:rsidRPr="00C35398">
        <w:rPr>
          <w:color w:val="FF0000"/>
        </w:rPr>
        <w:t>Add:</w:t>
      </w:r>
    </w:p>
    <w:p w:rsidR="001B6326" w:rsidRDefault="001B6326" w:rsidP="004D2AC7">
      <w:pPr>
        <w:rPr>
          <w:color w:val="FF0000"/>
          <w:shd w:val="pct15" w:color="auto" w:fill="FFFFFF"/>
        </w:rPr>
      </w:pPr>
    </w:p>
    <w:p w:rsidR="001B6326" w:rsidRPr="00BA7383" w:rsidRDefault="001B6326" w:rsidP="004D2AC7">
      <w:pPr>
        <w:rPr>
          <w:color w:val="FF0000"/>
        </w:rPr>
      </w:pPr>
      <w:r w:rsidRPr="00BA7383">
        <w:rPr>
          <w:color w:val="FF0000"/>
          <w:shd w:val="pct15" w:color="auto" w:fill="FFFFFF"/>
        </w:rPr>
        <w:t xml:space="preserve">[-+][0-9]+.[0-9]+       </w:t>
      </w:r>
      <w:r w:rsidRPr="00BA7383">
        <w:rPr>
          <w:color w:val="FF0000"/>
          <w:shd w:val="pct15" w:color="auto" w:fill="FFFFFF"/>
        </w:rPr>
        <w:tab/>
        <w:t>printf("REALNUM %s ", yytext);</w:t>
      </w:r>
    </w:p>
    <w:sectPr w:rsidR="001B6326" w:rsidRPr="00BA7383" w:rsidSect="00FA04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959DA"/>
    <w:multiLevelType w:val="hybridMultilevel"/>
    <w:tmpl w:val="B6A21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B374ECD"/>
    <w:multiLevelType w:val="hybridMultilevel"/>
    <w:tmpl w:val="18A2555C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722"/>
    <w:rsid w:val="001B6326"/>
    <w:rsid w:val="001D0E5C"/>
    <w:rsid w:val="001E499A"/>
    <w:rsid w:val="00211491"/>
    <w:rsid w:val="002130C2"/>
    <w:rsid w:val="002D3E23"/>
    <w:rsid w:val="0030774A"/>
    <w:rsid w:val="00384523"/>
    <w:rsid w:val="00401A5C"/>
    <w:rsid w:val="004B390F"/>
    <w:rsid w:val="004D2AC7"/>
    <w:rsid w:val="00551A4F"/>
    <w:rsid w:val="00602362"/>
    <w:rsid w:val="00606CE1"/>
    <w:rsid w:val="006179E1"/>
    <w:rsid w:val="00691722"/>
    <w:rsid w:val="006B2FBB"/>
    <w:rsid w:val="006C0D8F"/>
    <w:rsid w:val="006C1BAA"/>
    <w:rsid w:val="00784AA9"/>
    <w:rsid w:val="008D15C9"/>
    <w:rsid w:val="008D4A89"/>
    <w:rsid w:val="00A63947"/>
    <w:rsid w:val="00A94D14"/>
    <w:rsid w:val="00AA6742"/>
    <w:rsid w:val="00B10D2D"/>
    <w:rsid w:val="00B11450"/>
    <w:rsid w:val="00B24C60"/>
    <w:rsid w:val="00B65119"/>
    <w:rsid w:val="00BA7383"/>
    <w:rsid w:val="00C35398"/>
    <w:rsid w:val="00C8374C"/>
    <w:rsid w:val="00CA1A51"/>
    <w:rsid w:val="00D560E4"/>
    <w:rsid w:val="00D5709E"/>
    <w:rsid w:val="00DC6B20"/>
    <w:rsid w:val="00DE4F1A"/>
    <w:rsid w:val="00F93A87"/>
    <w:rsid w:val="00FA0457"/>
    <w:rsid w:val="00FB49C5"/>
    <w:rsid w:val="00FD5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5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2AC7"/>
    <w:pPr>
      <w:keepNext/>
      <w:keepLines/>
      <w:spacing w:before="480" w:line="276" w:lineRule="auto"/>
      <w:outlineLvl w:val="0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D2AC7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table" w:styleId="TableGrid">
    <w:name w:val="Table Grid"/>
    <w:basedOn w:val="TableNormal"/>
    <w:uiPriority w:val="99"/>
    <w:rsid w:val="006917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2130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13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130C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13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130C2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13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13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518</Words>
  <Characters>2957</Characters>
  <Application>Microsoft Office Outlook</Application>
  <DocSecurity>0</DocSecurity>
  <Lines>0</Lines>
  <Paragraphs>0</Paragraphs>
  <ScaleCrop>false</ScaleCrop>
  <Company>WPI Computer Science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</dc:title>
  <dc:subject/>
  <dc:creator>default</dc:creator>
  <cp:keywords/>
  <dc:description/>
  <cp:lastModifiedBy>kal</cp:lastModifiedBy>
  <cp:revision>2</cp:revision>
  <dcterms:created xsi:type="dcterms:W3CDTF">2009-01-22T19:20:00Z</dcterms:created>
  <dcterms:modified xsi:type="dcterms:W3CDTF">2009-01-22T19:20:00Z</dcterms:modified>
</cp:coreProperties>
</file>